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D8" w:rsidRDefault="00A650D8" w:rsidP="005F110B">
      <w:pPr>
        <w:widowControl/>
        <w:snapToGrid w:val="0"/>
        <w:spacing w:afterLines="50" w:line="46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市文投公司招聘控制数外工作人员报名表</w:t>
      </w:r>
    </w:p>
    <w:p w:rsidR="00A650D8" w:rsidRDefault="00A650D8">
      <w:pPr>
        <w:rPr>
          <w:color w:val="000000"/>
          <w:sz w:val="24"/>
          <w:szCs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5"/>
        <w:gridCol w:w="385"/>
        <w:gridCol w:w="1144"/>
        <w:gridCol w:w="864"/>
        <w:gridCol w:w="471"/>
        <w:gridCol w:w="381"/>
        <w:gridCol w:w="763"/>
        <w:gridCol w:w="762"/>
        <w:gridCol w:w="830"/>
        <w:gridCol w:w="505"/>
        <w:gridCol w:w="258"/>
        <w:gridCol w:w="904"/>
      </w:tblGrid>
      <w:tr w:rsidR="00A650D8">
        <w:trPr>
          <w:cantSplit/>
          <w:trHeight w:val="608"/>
          <w:jc w:val="center"/>
        </w:trPr>
        <w:tc>
          <w:tcPr>
            <w:tcW w:w="1640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14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1144" w:type="dxa"/>
            <w:gridSpan w:val="2"/>
          </w:tcPr>
          <w:p w:rsidR="00A650D8" w:rsidRDefault="00A650D8">
            <w:pPr>
              <w:rPr>
                <w:color w:val="000000"/>
              </w:rPr>
            </w:pPr>
            <w:r>
              <w:rPr>
                <w:noProof/>
              </w:rPr>
              <w:pict>
                <v:line id="直线 4" o:spid="_x0000_s1026" style="position:absolute;left:0;text-align:left;z-index:251658240;mso-position-horizontal-relative:text;mso-position-vertical-relative:text" from="21.85pt,-.35pt" to="165.85pt,-.35pt"/>
              </w:pict>
            </w:r>
          </w:p>
        </w:tc>
        <w:tc>
          <w:tcPr>
            <w:tcW w:w="762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830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 w:val="restart"/>
          </w:tcPr>
          <w:p w:rsidR="00A650D8" w:rsidRDefault="00A650D8" w:rsidP="00A650D8">
            <w:pPr>
              <w:ind w:firstLineChars="200" w:firstLine="31680"/>
              <w:rPr>
                <w:color w:val="000000"/>
              </w:rPr>
            </w:pPr>
          </w:p>
          <w:p w:rsidR="00A650D8" w:rsidRDefault="00A650D8" w:rsidP="00A650D8">
            <w:pPr>
              <w:ind w:firstLineChars="200" w:firstLine="31680"/>
              <w:rPr>
                <w:color w:val="000000"/>
              </w:rPr>
            </w:pPr>
          </w:p>
          <w:p w:rsidR="00A650D8" w:rsidRDefault="00A650D8" w:rsidP="00A650D8">
            <w:pPr>
              <w:ind w:firstLineChars="200" w:firstLine="31680"/>
              <w:rPr>
                <w:color w:val="000000"/>
              </w:rPr>
            </w:pPr>
          </w:p>
          <w:p w:rsidR="00A650D8" w:rsidRDefault="00A650D8" w:rsidP="00A650D8">
            <w:pPr>
              <w:ind w:firstLineChars="200" w:firstLine="3168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A650D8">
        <w:trPr>
          <w:cantSplit/>
          <w:trHeight w:val="437"/>
          <w:jc w:val="center"/>
        </w:trPr>
        <w:tc>
          <w:tcPr>
            <w:tcW w:w="1640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族</w:t>
            </w:r>
          </w:p>
        </w:tc>
        <w:tc>
          <w:tcPr>
            <w:tcW w:w="1144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健康状况</w:t>
            </w:r>
          </w:p>
        </w:tc>
        <w:tc>
          <w:tcPr>
            <w:tcW w:w="830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目前居住地</w:t>
            </w:r>
          </w:p>
        </w:tc>
        <w:tc>
          <w:tcPr>
            <w:tcW w:w="1144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2736" w:type="dxa"/>
            <w:gridSpan w:val="4"/>
          </w:tcPr>
          <w:p w:rsidR="00A650D8" w:rsidRDefault="00A650D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67" w:type="dxa"/>
            <w:gridSpan w:val="3"/>
            <w:vMerge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1144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毕业院校及专业</w:t>
            </w:r>
          </w:p>
        </w:tc>
        <w:tc>
          <w:tcPr>
            <w:tcW w:w="2736" w:type="dxa"/>
            <w:gridSpan w:val="4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619"/>
          <w:jc w:val="center"/>
        </w:trPr>
        <w:tc>
          <w:tcPr>
            <w:tcW w:w="1640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通讯地址</w:t>
            </w:r>
          </w:p>
        </w:tc>
        <w:tc>
          <w:tcPr>
            <w:tcW w:w="2479" w:type="dxa"/>
            <w:gridSpan w:val="3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A650D8" w:rsidRDefault="00A650D8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婚姻</w:t>
            </w:r>
          </w:p>
          <w:p w:rsidR="00A650D8" w:rsidRDefault="00A650D8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状况</w:t>
            </w:r>
          </w:p>
        </w:tc>
        <w:tc>
          <w:tcPr>
            <w:tcW w:w="904" w:type="dxa"/>
            <w:vAlign w:val="center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 w:rsidTr="0024711B">
        <w:trPr>
          <w:cantSplit/>
          <w:trHeight w:val="1954"/>
          <w:jc w:val="center"/>
        </w:trPr>
        <w:tc>
          <w:tcPr>
            <w:tcW w:w="1640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  <w:p w:rsidR="00A650D8" w:rsidRDefault="00A650D8" w:rsidP="00A650D8">
            <w:pPr>
              <w:ind w:firstLineChars="100" w:firstLine="31680"/>
              <w:rPr>
                <w:color w:val="000000"/>
              </w:rPr>
            </w:pPr>
          </w:p>
          <w:p w:rsidR="00A650D8" w:rsidRDefault="00A650D8" w:rsidP="00A650D8">
            <w:pPr>
              <w:ind w:firstLineChars="100" w:firstLine="3168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</w:t>
            </w:r>
          </w:p>
          <w:p w:rsidR="00A650D8" w:rsidRDefault="00A650D8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（从大学起）</w:t>
            </w:r>
          </w:p>
        </w:tc>
        <w:tc>
          <w:tcPr>
            <w:tcW w:w="6882" w:type="dxa"/>
            <w:gridSpan w:val="10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426"/>
          <w:jc w:val="center"/>
        </w:trPr>
        <w:tc>
          <w:tcPr>
            <w:tcW w:w="1640" w:type="dxa"/>
            <w:gridSpan w:val="2"/>
            <w:vMerge w:val="restart"/>
          </w:tcPr>
          <w:p w:rsidR="00A650D8" w:rsidRDefault="00A650D8">
            <w:pPr>
              <w:rPr>
                <w:color w:val="000000"/>
              </w:rPr>
            </w:pPr>
          </w:p>
          <w:p w:rsidR="00A650D8" w:rsidRDefault="00A650D8">
            <w:pPr>
              <w:rPr>
                <w:color w:val="000000"/>
              </w:rPr>
            </w:pPr>
          </w:p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家庭成员</w:t>
            </w:r>
          </w:p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况</w:t>
            </w:r>
          </w:p>
        </w:tc>
        <w:tc>
          <w:tcPr>
            <w:tcW w:w="1144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864" w:type="dxa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关系</w:t>
            </w:r>
          </w:p>
        </w:tc>
        <w:tc>
          <w:tcPr>
            <w:tcW w:w="852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年龄</w:t>
            </w:r>
          </w:p>
        </w:tc>
        <w:tc>
          <w:tcPr>
            <w:tcW w:w="2860" w:type="dxa"/>
            <w:gridSpan w:val="4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所在单位</w:t>
            </w:r>
          </w:p>
        </w:tc>
        <w:tc>
          <w:tcPr>
            <w:tcW w:w="1162" w:type="dxa"/>
            <w:gridSpan w:val="2"/>
            <w:vAlign w:val="center"/>
          </w:tcPr>
          <w:p w:rsidR="00A650D8" w:rsidRDefault="00A650D8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职务</w:t>
            </w:r>
          </w:p>
        </w:tc>
      </w:tr>
      <w:tr w:rsidR="00A650D8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A650D8" w:rsidRDefault="00A650D8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A650D8" w:rsidRDefault="00A650D8">
            <w:pPr>
              <w:rPr>
                <w:color w:val="000000"/>
              </w:rPr>
            </w:pPr>
          </w:p>
        </w:tc>
      </w:tr>
      <w:tr w:rsidR="00A650D8">
        <w:trPr>
          <w:cantSplit/>
          <w:trHeight w:val="2224"/>
          <w:jc w:val="center"/>
        </w:trPr>
        <w:tc>
          <w:tcPr>
            <w:tcW w:w="8522" w:type="dxa"/>
            <w:gridSpan w:val="12"/>
            <w:vAlign w:val="center"/>
          </w:tcPr>
          <w:p w:rsidR="00A650D8" w:rsidRDefault="00A650D8" w:rsidP="00A650D8">
            <w:pPr>
              <w:spacing w:line="400" w:lineRule="exact"/>
              <w:ind w:firstLineChars="2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:rsidR="00A650D8" w:rsidRDefault="00A650D8" w:rsidP="00A650D8">
            <w:pPr>
              <w:spacing w:line="400" w:lineRule="exact"/>
              <w:ind w:firstLineChars="13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A650D8" w:rsidRDefault="00A650D8" w:rsidP="00A650D8">
            <w:pPr>
              <w:spacing w:line="400" w:lineRule="exact"/>
              <w:ind w:firstLineChars="1700" w:firstLine="3168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（签名）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A650D8" w:rsidRDefault="00A650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:rsidR="00A650D8">
        <w:trPr>
          <w:cantSplit/>
          <w:trHeight w:val="2149"/>
          <w:jc w:val="center"/>
        </w:trPr>
        <w:tc>
          <w:tcPr>
            <w:tcW w:w="1255" w:type="dxa"/>
            <w:vAlign w:val="center"/>
          </w:tcPr>
          <w:p w:rsidR="00A650D8" w:rsidRDefault="00A650D8" w:rsidP="00A650D8">
            <w:pPr>
              <w:spacing w:line="400" w:lineRule="exact"/>
              <w:ind w:leftChars="86" w:left="31680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A650D8" w:rsidRDefault="00A650D8" w:rsidP="00A650D8">
            <w:pPr>
              <w:spacing w:line="400" w:lineRule="exact"/>
              <w:ind w:leftChars="86" w:left="31680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</w:t>
            </w:r>
          </w:p>
          <w:p w:rsidR="00A650D8" w:rsidRDefault="00A650D8" w:rsidP="00A650D8">
            <w:pPr>
              <w:spacing w:line="400" w:lineRule="exact"/>
              <w:ind w:firstLineChars="200" w:firstLine="3168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267" w:type="dxa"/>
            <w:gridSpan w:val="11"/>
            <w:vAlign w:val="center"/>
          </w:tcPr>
          <w:p w:rsidR="00A650D8" w:rsidRDefault="00A650D8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A650D8" w:rsidRDefault="00A650D8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A650D8" w:rsidRDefault="00A650D8">
            <w:pPr>
              <w:spacing w:line="400" w:lineRule="exact"/>
              <w:ind w:left="3942"/>
              <w:jc w:val="left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</w:p>
          <w:p w:rsidR="00A650D8" w:rsidRDefault="00A650D8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A650D8" w:rsidRDefault="00A650D8">
      <w:pPr>
        <w:rPr>
          <w:color w:val="000000"/>
        </w:rPr>
      </w:pPr>
    </w:p>
    <w:p w:rsidR="00A650D8" w:rsidRDefault="00A650D8"/>
    <w:sectPr w:rsidR="00A650D8" w:rsidSect="006038E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0D8" w:rsidRDefault="00A650D8" w:rsidP="006038E1">
      <w:r>
        <w:separator/>
      </w:r>
    </w:p>
  </w:endnote>
  <w:endnote w:type="continuationSeparator" w:id="0">
    <w:p w:rsidR="00A650D8" w:rsidRDefault="00A650D8" w:rsidP="0060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8" w:rsidRDefault="00A650D8">
    <w:pPr>
      <w:pStyle w:val="Footer"/>
      <w:framePr w:wrap="auto" w:vAnchor="text" w:hAnchor="margin" w:xAlign="outside" w:y="1"/>
      <w:rPr>
        <w:rStyle w:val="PageNumber"/>
        <w:sz w:val="32"/>
        <w:szCs w:val="32"/>
      </w:rPr>
    </w:pPr>
    <w:r>
      <w:rPr>
        <w:rStyle w:val="PageNumber"/>
        <w:sz w:val="32"/>
        <w:szCs w:val="32"/>
      </w:rPr>
      <w:fldChar w:fldCharType="begin"/>
    </w:r>
    <w:r>
      <w:rPr>
        <w:rStyle w:val="PageNumber"/>
        <w:sz w:val="32"/>
        <w:szCs w:val="32"/>
      </w:rPr>
      <w:instrText xml:space="preserve">PAGE  </w:instrText>
    </w:r>
    <w:r>
      <w:rPr>
        <w:rStyle w:val="PageNumber"/>
        <w:sz w:val="32"/>
        <w:szCs w:val="32"/>
      </w:rPr>
      <w:fldChar w:fldCharType="separate"/>
    </w:r>
    <w:r>
      <w:rPr>
        <w:rStyle w:val="PageNumber"/>
        <w:noProof/>
        <w:sz w:val="32"/>
        <w:szCs w:val="32"/>
      </w:rPr>
      <w:t>- 1 -</w:t>
    </w:r>
    <w:r>
      <w:rPr>
        <w:rStyle w:val="PageNumber"/>
        <w:sz w:val="32"/>
        <w:szCs w:val="32"/>
      </w:rPr>
      <w:fldChar w:fldCharType="end"/>
    </w:r>
  </w:p>
  <w:p w:rsidR="00A650D8" w:rsidRDefault="00A650D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0D8" w:rsidRDefault="00A650D8" w:rsidP="006038E1">
      <w:r>
        <w:separator/>
      </w:r>
    </w:p>
  </w:footnote>
  <w:footnote w:type="continuationSeparator" w:id="0">
    <w:p w:rsidR="00A650D8" w:rsidRDefault="00A650D8" w:rsidP="00603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96E"/>
    <w:rsid w:val="00082EB9"/>
    <w:rsid w:val="00186E6A"/>
    <w:rsid w:val="001A63AD"/>
    <w:rsid w:val="001C6C93"/>
    <w:rsid w:val="0020162A"/>
    <w:rsid w:val="0024711B"/>
    <w:rsid w:val="003A3539"/>
    <w:rsid w:val="003E6C2D"/>
    <w:rsid w:val="004251D7"/>
    <w:rsid w:val="0049631F"/>
    <w:rsid w:val="004C0C83"/>
    <w:rsid w:val="004F7057"/>
    <w:rsid w:val="0056260F"/>
    <w:rsid w:val="00580582"/>
    <w:rsid w:val="00592617"/>
    <w:rsid w:val="00594BBB"/>
    <w:rsid w:val="005B0B16"/>
    <w:rsid w:val="005F110B"/>
    <w:rsid w:val="006038E1"/>
    <w:rsid w:val="00647BEA"/>
    <w:rsid w:val="00680E07"/>
    <w:rsid w:val="006861CF"/>
    <w:rsid w:val="007306B0"/>
    <w:rsid w:val="00732EDF"/>
    <w:rsid w:val="007659E5"/>
    <w:rsid w:val="0079044C"/>
    <w:rsid w:val="007D261B"/>
    <w:rsid w:val="008045BC"/>
    <w:rsid w:val="0084256F"/>
    <w:rsid w:val="00843268"/>
    <w:rsid w:val="0096096E"/>
    <w:rsid w:val="00991DCE"/>
    <w:rsid w:val="009B1EB5"/>
    <w:rsid w:val="009C7899"/>
    <w:rsid w:val="009F57CB"/>
    <w:rsid w:val="00A650D8"/>
    <w:rsid w:val="00A91235"/>
    <w:rsid w:val="00AA2C49"/>
    <w:rsid w:val="00AE1EE1"/>
    <w:rsid w:val="00B13226"/>
    <w:rsid w:val="00B2634F"/>
    <w:rsid w:val="00BE422D"/>
    <w:rsid w:val="00C01FAA"/>
    <w:rsid w:val="00CD0C3D"/>
    <w:rsid w:val="00CD158A"/>
    <w:rsid w:val="00D862C1"/>
    <w:rsid w:val="00DF4ECE"/>
    <w:rsid w:val="00E73684"/>
    <w:rsid w:val="00F3701B"/>
    <w:rsid w:val="00F64DBA"/>
    <w:rsid w:val="00F94DDA"/>
    <w:rsid w:val="00FA2C3B"/>
    <w:rsid w:val="00FD5C49"/>
    <w:rsid w:val="58F7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E1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8E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38E1"/>
    <w:rPr>
      <w:rFonts w:ascii="宋体" w:eastAsia="宋体" w:hAnsi="宋体" w:cs="宋体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rsid w:val="0060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38E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38E1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038E1"/>
  </w:style>
  <w:style w:type="character" w:styleId="Hyperlink">
    <w:name w:val="Hyperlink"/>
    <w:basedOn w:val="DefaultParagraphFont"/>
    <w:uiPriority w:val="99"/>
    <w:rsid w:val="006038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71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AB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1EE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19</cp:revision>
  <cp:lastPrinted>2018-01-29T03:01:00Z</cp:lastPrinted>
  <dcterms:created xsi:type="dcterms:W3CDTF">2018-01-15T02:15:00Z</dcterms:created>
  <dcterms:modified xsi:type="dcterms:W3CDTF">2018-01-29T03:01:00Z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