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AC701">
      <w:pPr>
        <w:rPr>
          <w:rFonts w:hint="default" w:ascii="Times New Roman" w:hAnsi="Times New Roman" w:eastAsia="仿宋_GB2312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仿宋_GB2312" w:cs="Times New Roman"/>
          <w:b/>
          <w:bCs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b/>
          <w:bCs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：</w:t>
      </w:r>
    </w:p>
    <w:tbl>
      <w:tblPr>
        <w:tblStyle w:val="7"/>
        <w:tblW w:w="961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173"/>
        <w:gridCol w:w="1062"/>
        <w:gridCol w:w="1455"/>
        <w:gridCol w:w="465"/>
        <w:gridCol w:w="1747"/>
        <w:gridCol w:w="473"/>
        <w:gridCol w:w="1740"/>
      </w:tblGrid>
      <w:tr w14:paraId="387E6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D8AB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DAB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94F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569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FAFB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报考岗位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代码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</w:t>
            </w:r>
          </w:p>
        </w:tc>
      </w:tr>
      <w:tr w14:paraId="52B0A82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1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71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b w:val="0"/>
                <w:bCs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2025年昌吉州总工会面向社会公开招聘</w:t>
            </w:r>
            <w:r>
              <w:rPr>
                <w:rFonts w:hint="eastAsia" w:ascii="Times New Roman" w:hAnsi="Times New Roman" w:eastAsia="方正小标宋_GBK" w:cs="Times New Roman"/>
                <w:b w:val="0"/>
                <w:bCs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编制外</w:t>
            </w:r>
          </w:p>
          <w:p w14:paraId="6735C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小标宋_GBK" w:cs="Times New Roman"/>
                <w:b w:val="0"/>
                <w:bCs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社会化工会工作者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报名表</w:t>
            </w:r>
            <w:r>
              <w:rPr>
                <w:rFonts w:hint="eastAsia" w:ascii="Times New Roman" w:hAnsi="Times New Roman" w:eastAsia="方正小标宋_GBK" w:cs="Times New Roman"/>
                <w:b w:val="0"/>
                <w:bCs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（第二批）</w:t>
            </w:r>
          </w:p>
        </w:tc>
      </w:tr>
      <w:tr w14:paraId="092E8DA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8F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7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3A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FE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43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1寸照片</w:t>
            </w:r>
          </w:p>
        </w:tc>
      </w:tr>
      <w:tr w14:paraId="21460F7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FF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7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15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族   别</w:t>
            </w: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8B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B8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1EECB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67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F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BD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CA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A8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C63D29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A4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D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18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F0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29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D72C07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0E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A6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035F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4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9D5B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28D00A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FE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8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F81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  <w:t>xx省xx市xx小区x栋</w:t>
            </w:r>
          </w:p>
        </w:tc>
      </w:tr>
      <w:tr w14:paraId="21DE8F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55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家庭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成员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31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5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A7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9A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9D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2EE8CD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39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342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9A7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DBE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64F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685CF3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F2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DD7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ADD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0A6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AEE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76605E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35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A24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FA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752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284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3BC86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C9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9E5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DDD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445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B44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CDB7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2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99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个人简历</w:t>
            </w:r>
          </w:p>
        </w:tc>
        <w:tc>
          <w:tcPr>
            <w:tcW w:w="8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488D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eastAsia="仿宋_GB2312" w:cs="Times New Roman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说明：1.从大学起开始填写，个人经历需要连贯，不出现中断；</w:t>
            </w:r>
          </w:p>
          <w:p w14:paraId="4D051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3" w:firstLineChars="300"/>
              <w:jc w:val="both"/>
              <w:rPr>
                <w:rFonts w:hint="eastAsia" w:eastAsia="仿宋_GB2312" w:cs="Times New Roman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2.如待业（未由单位缴纳社保）等情况需如实填写。</w:t>
            </w:r>
          </w:p>
          <w:p w14:paraId="4FB58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2282D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0B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主要工作成绩</w:t>
            </w:r>
          </w:p>
          <w:p w14:paraId="6B9FA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或获得荣誉、取得资格证书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8115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FECF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78DB01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B8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填写信息属实承诺</w:t>
            </w:r>
          </w:p>
        </w:tc>
        <w:tc>
          <w:tcPr>
            <w:tcW w:w="8115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9054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本人承诺，符合本次报考条件，本表所填写的信息真实有效，与档案材料一致，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如提供资料不实或填写有误，随时取消资格，责任自负。</w:t>
            </w:r>
          </w:p>
        </w:tc>
      </w:tr>
      <w:tr w14:paraId="18F5F14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9E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811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9A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540" w:firstLineChars="70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填表人签名（手签）：         年   月   日</w:t>
            </w:r>
          </w:p>
        </w:tc>
      </w:tr>
    </w:tbl>
    <w:p w14:paraId="1C08B84B">
      <w:pPr>
        <w:rPr>
          <w:rFonts w:hint="default" w:ascii="Times New Roman" w:hAnsi="Times New Roman" w:eastAsia="仿宋_GB2312" w:cs="Times New Roman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说明：</w:t>
      </w:r>
      <w:r>
        <w:rPr>
          <w:rFonts w:hint="eastAsia" w:eastAsia="仿宋_GB2312" w:cs="Times New Roman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请如实、认真填写此表，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如发现所填信息与本人情况不符的，取消考试资格；</w:t>
      </w:r>
    </w:p>
    <w:sectPr>
      <w:footerReference r:id="rId3" w:type="default"/>
      <w:pgSz w:w="11906" w:h="16838"/>
      <w:pgMar w:top="2211" w:right="1928" w:bottom="1701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46A0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NjkyNzQzMjk3YTYyZWM3NTg2MjcwNmI0ODNhMGMifQ=="/>
  </w:docVars>
  <w:rsids>
    <w:rsidRoot w:val="4E983F93"/>
    <w:rsid w:val="001C5587"/>
    <w:rsid w:val="00246326"/>
    <w:rsid w:val="003033AE"/>
    <w:rsid w:val="003A4E52"/>
    <w:rsid w:val="003C0ED6"/>
    <w:rsid w:val="004902AE"/>
    <w:rsid w:val="004E56F8"/>
    <w:rsid w:val="004E59D7"/>
    <w:rsid w:val="00586357"/>
    <w:rsid w:val="006218C4"/>
    <w:rsid w:val="006647C3"/>
    <w:rsid w:val="00835FAE"/>
    <w:rsid w:val="00855EF2"/>
    <w:rsid w:val="008746DE"/>
    <w:rsid w:val="00BA4506"/>
    <w:rsid w:val="01BB34C4"/>
    <w:rsid w:val="01D0522F"/>
    <w:rsid w:val="02251939"/>
    <w:rsid w:val="027740A2"/>
    <w:rsid w:val="035506ED"/>
    <w:rsid w:val="03B778F0"/>
    <w:rsid w:val="04726746"/>
    <w:rsid w:val="04811667"/>
    <w:rsid w:val="049C711D"/>
    <w:rsid w:val="04BF4BE9"/>
    <w:rsid w:val="04CC7252"/>
    <w:rsid w:val="04E64F6A"/>
    <w:rsid w:val="04EE3C72"/>
    <w:rsid w:val="077B0190"/>
    <w:rsid w:val="07E364D9"/>
    <w:rsid w:val="07EC5371"/>
    <w:rsid w:val="08E2024B"/>
    <w:rsid w:val="08ED360C"/>
    <w:rsid w:val="09807EA9"/>
    <w:rsid w:val="0999487E"/>
    <w:rsid w:val="0B420FC5"/>
    <w:rsid w:val="0C221ACB"/>
    <w:rsid w:val="0D721F5D"/>
    <w:rsid w:val="0E437F74"/>
    <w:rsid w:val="0ED451AB"/>
    <w:rsid w:val="10A8447F"/>
    <w:rsid w:val="10B16388"/>
    <w:rsid w:val="10BF492E"/>
    <w:rsid w:val="10C53739"/>
    <w:rsid w:val="12BC0416"/>
    <w:rsid w:val="12EF58EF"/>
    <w:rsid w:val="131F45BD"/>
    <w:rsid w:val="13606A7C"/>
    <w:rsid w:val="14181E26"/>
    <w:rsid w:val="14335182"/>
    <w:rsid w:val="1518253F"/>
    <w:rsid w:val="157943A0"/>
    <w:rsid w:val="15896518"/>
    <w:rsid w:val="17CF7FC9"/>
    <w:rsid w:val="17D17365"/>
    <w:rsid w:val="17D71E7C"/>
    <w:rsid w:val="17E62B4C"/>
    <w:rsid w:val="190F33D3"/>
    <w:rsid w:val="1A1E3DAC"/>
    <w:rsid w:val="1AB538EA"/>
    <w:rsid w:val="1C037ECC"/>
    <w:rsid w:val="1C094304"/>
    <w:rsid w:val="1C876F6E"/>
    <w:rsid w:val="1C981AC0"/>
    <w:rsid w:val="1D951888"/>
    <w:rsid w:val="1E137895"/>
    <w:rsid w:val="1ECE4BF1"/>
    <w:rsid w:val="1EF94CF5"/>
    <w:rsid w:val="20FE68AF"/>
    <w:rsid w:val="224A16D5"/>
    <w:rsid w:val="23402078"/>
    <w:rsid w:val="23815A04"/>
    <w:rsid w:val="2450094D"/>
    <w:rsid w:val="24D6060D"/>
    <w:rsid w:val="250D3103"/>
    <w:rsid w:val="2565318A"/>
    <w:rsid w:val="25DC015A"/>
    <w:rsid w:val="264D2F6A"/>
    <w:rsid w:val="268F5395"/>
    <w:rsid w:val="26C41C33"/>
    <w:rsid w:val="26DA17C3"/>
    <w:rsid w:val="270E35F5"/>
    <w:rsid w:val="270E55FF"/>
    <w:rsid w:val="285A39B0"/>
    <w:rsid w:val="28D472A8"/>
    <w:rsid w:val="29557D33"/>
    <w:rsid w:val="2A342805"/>
    <w:rsid w:val="2AF539D6"/>
    <w:rsid w:val="2B230E2E"/>
    <w:rsid w:val="2B7C1790"/>
    <w:rsid w:val="2CC12633"/>
    <w:rsid w:val="2CC91938"/>
    <w:rsid w:val="2D0F1064"/>
    <w:rsid w:val="2D25207E"/>
    <w:rsid w:val="2EBD02B4"/>
    <w:rsid w:val="2F8512FC"/>
    <w:rsid w:val="2FAD2601"/>
    <w:rsid w:val="312671C7"/>
    <w:rsid w:val="32085614"/>
    <w:rsid w:val="329A0D70"/>
    <w:rsid w:val="32B97128"/>
    <w:rsid w:val="330635AF"/>
    <w:rsid w:val="331E58B2"/>
    <w:rsid w:val="33306DBA"/>
    <w:rsid w:val="33350D8C"/>
    <w:rsid w:val="34342157"/>
    <w:rsid w:val="35391BBA"/>
    <w:rsid w:val="357E72C2"/>
    <w:rsid w:val="359D0A22"/>
    <w:rsid w:val="36631BDE"/>
    <w:rsid w:val="37A06532"/>
    <w:rsid w:val="39197C5B"/>
    <w:rsid w:val="3A105A69"/>
    <w:rsid w:val="3CA04A4B"/>
    <w:rsid w:val="3CE72F1C"/>
    <w:rsid w:val="3EED5973"/>
    <w:rsid w:val="3F05265D"/>
    <w:rsid w:val="3F052975"/>
    <w:rsid w:val="3F3E29CB"/>
    <w:rsid w:val="3FDB27A9"/>
    <w:rsid w:val="40541274"/>
    <w:rsid w:val="405A3D78"/>
    <w:rsid w:val="436170D9"/>
    <w:rsid w:val="44387177"/>
    <w:rsid w:val="44994C09"/>
    <w:rsid w:val="452D46BA"/>
    <w:rsid w:val="46B53060"/>
    <w:rsid w:val="46FE1EDD"/>
    <w:rsid w:val="492C3F14"/>
    <w:rsid w:val="49B34182"/>
    <w:rsid w:val="49E26A08"/>
    <w:rsid w:val="49EE4397"/>
    <w:rsid w:val="4A023217"/>
    <w:rsid w:val="4A914E51"/>
    <w:rsid w:val="4B4C0183"/>
    <w:rsid w:val="4B6A285E"/>
    <w:rsid w:val="4CB561DB"/>
    <w:rsid w:val="4CC6376C"/>
    <w:rsid w:val="4D250152"/>
    <w:rsid w:val="4D897B27"/>
    <w:rsid w:val="4E983F93"/>
    <w:rsid w:val="4F2A1A86"/>
    <w:rsid w:val="4F77B8F4"/>
    <w:rsid w:val="4FB83A7B"/>
    <w:rsid w:val="52B87B19"/>
    <w:rsid w:val="531863D5"/>
    <w:rsid w:val="54F44C6A"/>
    <w:rsid w:val="55031D06"/>
    <w:rsid w:val="550A6F12"/>
    <w:rsid w:val="553B5148"/>
    <w:rsid w:val="55C6060F"/>
    <w:rsid w:val="55E36AE8"/>
    <w:rsid w:val="57B71430"/>
    <w:rsid w:val="57CD6BE4"/>
    <w:rsid w:val="57D14BC8"/>
    <w:rsid w:val="57FE6C7E"/>
    <w:rsid w:val="58D209D2"/>
    <w:rsid w:val="59C04E33"/>
    <w:rsid w:val="5A281AE8"/>
    <w:rsid w:val="5A772961"/>
    <w:rsid w:val="5CC4606F"/>
    <w:rsid w:val="5CD24891"/>
    <w:rsid w:val="5EC86EAE"/>
    <w:rsid w:val="5F5C4CC1"/>
    <w:rsid w:val="5FF04786"/>
    <w:rsid w:val="603C144B"/>
    <w:rsid w:val="60C705F7"/>
    <w:rsid w:val="60ED41CF"/>
    <w:rsid w:val="62981BC0"/>
    <w:rsid w:val="62D92A92"/>
    <w:rsid w:val="62EF501B"/>
    <w:rsid w:val="642D6705"/>
    <w:rsid w:val="64761F11"/>
    <w:rsid w:val="64B708C3"/>
    <w:rsid w:val="64D13B3E"/>
    <w:rsid w:val="65811733"/>
    <w:rsid w:val="659A2E67"/>
    <w:rsid w:val="66212EA3"/>
    <w:rsid w:val="66912E1B"/>
    <w:rsid w:val="66BF3421"/>
    <w:rsid w:val="672720E6"/>
    <w:rsid w:val="674B3416"/>
    <w:rsid w:val="67992D7C"/>
    <w:rsid w:val="67D05096"/>
    <w:rsid w:val="67DE4F99"/>
    <w:rsid w:val="67ED5242"/>
    <w:rsid w:val="682368A4"/>
    <w:rsid w:val="683B6136"/>
    <w:rsid w:val="68406E08"/>
    <w:rsid w:val="68815DFE"/>
    <w:rsid w:val="68C174F8"/>
    <w:rsid w:val="692E5410"/>
    <w:rsid w:val="69A52F7B"/>
    <w:rsid w:val="69D16911"/>
    <w:rsid w:val="69E62D80"/>
    <w:rsid w:val="69F213FA"/>
    <w:rsid w:val="69F75374"/>
    <w:rsid w:val="6A046FA5"/>
    <w:rsid w:val="6A1A1096"/>
    <w:rsid w:val="6A512A26"/>
    <w:rsid w:val="6AF415D1"/>
    <w:rsid w:val="6AF90F8A"/>
    <w:rsid w:val="6B646870"/>
    <w:rsid w:val="6C214396"/>
    <w:rsid w:val="6C3E697C"/>
    <w:rsid w:val="6D855F07"/>
    <w:rsid w:val="6E5E0172"/>
    <w:rsid w:val="6F3A0A3A"/>
    <w:rsid w:val="70032F71"/>
    <w:rsid w:val="701B08E6"/>
    <w:rsid w:val="709325D6"/>
    <w:rsid w:val="70CC53D1"/>
    <w:rsid w:val="712A2E06"/>
    <w:rsid w:val="7189509A"/>
    <w:rsid w:val="722005EC"/>
    <w:rsid w:val="729A7B94"/>
    <w:rsid w:val="74A15304"/>
    <w:rsid w:val="752C423D"/>
    <w:rsid w:val="753519E7"/>
    <w:rsid w:val="757E7496"/>
    <w:rsid w:val="75A41F2D"/>
    <w:rsid w:val="75C0189F"/>
    <w:rsid w:val="75E968FE"/>
    <w:rsid w:val="76E41F4F"/>
    <w:rsid w:val="772B1CE8"/>
    <w:rsid w:val="77CA1F20"/>
    <w:rsid w:val="78401292"/>
    <w:rsid w:val="78CC7511"/>
    <w:rsid w:val="79441DE4"/>
    <w:rsid w:val="798A3753"/>
    <w:rsid w:val="79D26D00"/>
    <w:rsid w:val="7A2268FF"/>
    <w:rsid w:val="7AE55D93"/>
    <w:rsid w:val="7AEE5132"/>
    <w:rsid w:val="7BB814FB"/>
    <w:rsid w:val="7BD34BDE"/>
    <w:rsid w:val="7CB41EA6"/>
    <w:rsid w:val="7D4B6209"/>
    <w:rsid w:val="7DB14A76"/>
    <w:rsid w:val="7E92109B"/>
    <w:rsid w:val="7F2748DC"/>
    <w:rsid w:val="7F443067"/>
    <w:rsid w:val="7F4A55C5"/>
    <w:rsid w:val="7F55502D"/>
    <w:rsid w:val="7FEC2C63"/>
    <w:rsid w:val="7FF70B6D"/>
    <w:rsid w:val="F73EFF4F"/>
    <w:rsid w:val="FBBFD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Date"/>
    <w:basedOn w:val="1"/>
    <w:next w:val="1"/>
    <w:link w:val="13"/>
    <w:qFormat/>
    <w:uiPriority w:val="99"/>
    <w:pPr>
      <w:ind w:left="100" w:leftChars="250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locked/>
    <w:uiPriority w:val="0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2">
    <w:name w:val="Default"/>
    <w:next w:val="2"/>
    <w:qFormat/>
    <w:uiPriority w:val="99"/>
    <w:pPr>
      <w:widowControl w:val="0"/>
      <w:autoSpaceDE w:val="0"/>
      <w:autoSpaceDN w:val="0"/>
      <w:adjustRightInd w:val="0"/>
    </w:pPr>
    <w:rPr>
      <w:rFonts w:ascii="宋体" w:hAnsi="等线" w:eastAsia="宋体" w:cs="宋体"/>
      <w:color w:val="000000"/>
      <w:sz w:val="24"/>
      <w:szCs w:val="24"/>
      <w:lang w:val="en-US" w:eastAsia="zh-CN" w:bidi="ar-SA"/>
    </w:rPr>
  </w:style>
  <w:style w:type="character" w:customStyle="1" w:styleId="13">
    <w:name w:val="Date Char"/>
    <w:basedOn w:val="9"/>
    <w:link w:val="3"/>
    <w:semiHidden/>
    <w:qFormat/>
    <w:uiPriority w:val="99"/>
    <w:rPr>
      <w:szCs w:val="24"/>
    </w:rPr>
  </w:style>
  <w:style w:type="character" w:customStyle="1" w:styleId="14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322</Words>
  <Characters>330</Characters>
  <Lines>0</Lines>
  <Paragraphs>0</Paragraphs>
  <TotalTime>35</TotalTime>
  <ScaleCrop>false</ScaleCrop>
  <LinksUpToDate>false</LinksUpToDate>
  <CharactersWithSpaces>364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2021-08-17T02:39:00Z</dcterms:created>
  <dc:creator>昌吉市总工会</dc:creator>
  <cp:lastModifiedBy>本心、</cp:lastModifiedBy>
  <cp:lastPrinted>2025-05-23T06:24:00Z</cp:lastPrinted>
  <dcterms:modified xsi:type="dcterms:W3CDTF">2025-05-23T10:45:28Z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22B5B48C3A7B45E08279FE0598DD3A9E_13</vt:lpwstr>
  </property>
  <property fmtid="{D5CDD505-2E9C-101B-9397-08002B2CF9AE}" pid="4" name="KSOTemplateDocerSaveRecord">
    <vt:lpwstr>eyJoZGlkIjoiN2NhZTExZjI1ZDlhOTkyMzIzOTQ4NWMxMzFiNTg3MWMiLCJ1c2VySWQiOiIyOTA4MDA4ODQifQ==</vt:lpwstr>
  </property>
</Properties>
</file>